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沈阳科技学院优秀毕业设计（论文）和毕业设计（论文）优秀指导教师评选办法（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沈科发〔2023〕332号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为切实加强和规范我校毕业设计（论文）指导工作，进一步调动广大教师在毕业设计（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论文）指导工作中的积极性，真正发挥指导教师在毕业设计（论文）工作中培养学生综合素质及实践能力、创新能力的作用，激励学生在毕业设计（论文）工作中做出优异成绩，提高毕业设计（论文）质量和水平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评选原则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评选应全面考核，坚持实事求是，坚持科学、公正、公开，坚持优中选优，依据标准，宁缺勿滥，力求评选结果能够反映毕业设计（论文）的质量水平和特色。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沈阳科技学院优秀毕业设计（论文）和毕业设计（论文）优秀指导教师每年评选一次，一般于每年毕业设计（论文）工作结束后完成。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评选范围及评选名额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优秀毕业设计（论文）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优秀毕业设计（论文）评选要从严掌握，坚持优中选优。各系根据评选条件，所占比例一般不超过论文总数的20%，并在此基础上按10%的比例推荐“沈阳科技学院优秀毕业设计（论文）”。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毕业设计（论文）优秀指导教师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担任当年毕业设计（论文）指导工作，且在指导学生毕业设计（论文）过程中没有出现教学事故的专任教师均可参评。评选名额原则上控制在当年各系部毕业设计（论文）指导教师总人数的10%以内。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对于上一年度在省级及以上级别抽查评比中</w:t>
      </w:r>
      <w:r>
        <w:rPr>
          <w:rFonts w:hint="eastAsia" w:ascii="仿宋_GB2312" w:eastAsia="仿宋_GB2312"/>
          <w:sz w:val="32"/>
          <w:szCs w:val="32"/>
          <w:lang w:eastAsia="zh-CN"/>
        </w:rPr>
        <w:t>在学校</w:t>
      </w:r>
      <w:r>
        <w:rPr>
          <w:rFonts w:hint="eastAsia" w:ascii="仿宋_GB2312" w:eastAsia="仿宋_GB2312"/>
          <w:sz w:val="32"/>
          <w:szCs w:val="32"/>
        </w:rPr>
        <w:t>列前30%的专业，增加该专业所属系部当年度毕业设计（论文）优秀指导教师评选名额一名；对于在上一年度省级及以上级别抽查评比中</w:t>
      </w:r>
      <w:r>
        <w:rPr>
          <w:rFonts w:hint="eastAsia" w:ascii="仿宋_GB2312" w:eastAsia="仿宋_GB2312"/>
          <w:sz w:val="32"/>
          <w:szCs w:val="32"/>
          <w:lang w:eastAsia="zh-CN"/>
        </w:rPr>
        <w:t>在学校</w:t>
      </w:r>
      <w:r>
        <w:rPr>
          <w:rFonts w:hint="eastAsia" w:ascii="仿宋_GB2312" w:eastAsia="仿宋_GB2312"/>
          <w:sz w:val="32"/>
          <w:szCs w:val="32"/>
        </w:rPr>
        <w:t>列后10%的专业，减少该专业所属系部当年度毕业设计（论文）优秀指导教师评选名额一名。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如当年度毕业设计（论文）成绩无“优秀”或“良好”的专业，原则上取消该专业当年度毕业设计（论文）优秀指导教师评选资格。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具体优秀推荐名额由学校结合当年情况在评选前下达。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优秀毕业设计（论文）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1.毕业设计（论文）成绩为优秀。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2.能独立地、高质量地完成毕业论文任务书所规定的各项内容。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3.善于查阅和利用技术资料；设计方案合理，有新意；能顺利地进行实验等工作；具有较强的综合分析和解决问题的能力，表现出较强的独立工作能力。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4.能熟练地综合运用所学基础理论和专业知识，具有较强的独立分析问题和解决问题的能力，有较高的学术水平和一定的创新性。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毕业设计：设计说明书完备，图纸齐全，设计图纸符合标准化要求；设计版面及其它相应表现手段完整、规范，整体制作效果好；设计方案具有一定的创新性、科学性，计算、实验分析严密，结论正确，数据可靠。设计说明书结构严谨，内容充实，层次清楚；文字通顺、表达准确格式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毕业论文：题目综合性强，有深度；论点明确，有创见；论据充分，分析论证可靠、严密，思路和条理清晰；论述结构严谨，内容充实，层次清楚；文字通顺、表达准确格式规范。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6.外文文献翻译表达准确、通顺，外文摘要完整、准确。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eastAsia="zh-CN"/>
        </w:rPr>
        <w:t>重复率检测结果</w:t>
      </w:r>
      <w:r>
        <w:rPr>
          <w:rFonts w:hint="eastAsia" w:ascii="仿宋_GB2312" w:eastAsia="仿宋_GB2312"/>
          <w:sz w:val="32"/>
          <w:szCs w:val="32"/>
        </w:rPr>
        <w:t>“总文字复制比”</w:t>
      </w:r>
      <w:r>
        <w:rPr>
          <w:rFonts w:hint="eastAsia" w:ascii="仿宋_GB2312" w:eastAsia="仿宋_GB2312"/>
          <w:sz w:val="32"/>
          <w:szCs w:val="32"/>
          <w:lang w:eastAsia="zh-CN"/>
        </w:rPr>
        <w:t>小于</w:t>
      </w:r>
      <w:r>
        <w:rPr>
          <w:rFonts w:hint="eastAsia" w:ascii="仿宋_GB2312" w:eastAsia="仿宋_GB2312"/>
          <w:sz w:val="32"/>
          <w:szCs w:val="32"/>
        </w:rPr>
        <w:t>20%。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毕业设计（论文）优秀指导教师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1.全面落实、严格执行学校及系部关于毕业设计（论文）的有关规定。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积极承担毕业设计（论文）指导任务，在毕业论文（设计）指导工作中思想作风正派，在指导过程中注重教书育人，对指导工作认真负责，既不包办代替，也不放任自流。指导的学生选题符合培养目标要求，重视培养学生综合运用所学知识、独立分析和解决实际问题的能力，培养学生的创新意识和创新能力，培养学生刻苦钻研、勇于探索、勇于创新的精神，使学生获得较好的科学研究基础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作作风严谨，认真负责，对学生要求严格，能全面了解学生情况，针对学生的不同特点与水平加强指导，指导方法适当；周密安排毕业设计（论文）的进度计划，按有关规定对学生毕业设计（论文）的各个环节进行深入细致的指导，指导工作量饱满，及时检查学生毕业设计（论文）进度，做好指导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4.认真评阅文献综述、外文翻译和毕业设计（论文），严格按照评分标准，客观公正地评定学生毕业论文（设计）成绩。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5.毕业论文（设计）有关教学文件填写详细、认真、规范。所指导学生的毕业设计（论文）各项资料均符合规范化要求，按时归档。指导学生毕业设计（论文）成绩原则上至少有一篇获得“优秀”或“良好”。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6.积极配合学校、系部、教研室进行毕业设计（论文）的前期准备、选题、中期检查、设计（论文）评阅、答辩、存档等工作；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7.认真进行教学研究，大胆探索新的教学方法，深化教学改革，对毕业论文（设计）工作有较大的促进作用。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优秀毕业设计（论文）和毕业设计（论文）优秀指导教师的评选工作由系部评选推荐，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教务处组织</w:t>
      </w:r>
      <w:r>
        <w:rPr>
          <w:rFonts w:hint="eastAsia" w:ascii="仿宋_GB2312" w:eastAsia="仿宋_GB2312"/>
          <w:sz w:val="32"/>
          <w:szCs w:val="32"/>
        </w:rPr>
        <w:t>审核评定。评选程序如下：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（1）优秀毕业设计（论文）和毕业设计（论文）优秀指导教师人选由系部</w:t>
      </w:r>
      <w:r>
        <w:rPr>
          <w:rFonts w:hint="eastAsia" w:ascii="仿宋_GB2312" w:eastAsia="仿宋_GB2312"/>
          <w:sz w:val="32"/>
          <w:szCs w:val="32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</w:rPr>
        <w:t>进行初</w:t>
      </w:r>
      <w:r>
        <w:rPr>
          <w:rFonts w:hint="eastAsia" w:ascii="仿宋_GB2312" w:eastAsia="仿宋_GB2312"/>
          <w:sz w:val="32"/>
          <w:szCs w:val="32"/>
          <w:highlight w:val="none"/>
        </w:rPr>
        <w:t>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（2）参评学生及教师确定后，需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向教务处</w:t>
      </w:r>
      <w:r>
        <w:rPr>
          <w:rFonts w:hint="eastAsia" w:ascii="仿宋_GB2312" w:eastAsia="仿宋_GB2312"/>
          <w:sz w:val="32"/>
          <w:szCs w:val="32"/>
        </w:rPr>
        <w:t>提交优秀毕业论文申报材料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优秀指导教师申报材料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依据评选条件与标准，教务处对各系部推荐材料进行综合评审。经评审并确定优秀毕业设计（论文）和毕业设计（论文）优秀指导教师名单，审查无异议后报主管院长批准；经过公示无异议后，报学校审议通过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学校对优秀毕业设计（论文）和毕业设计（论文）优秀指导教师予以表彰，并颁发证书。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校优秀毕业设计（论文）指导教师在教师绩效考核中给予加分。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在省、校级教学名师等推荐评选活动中，校优秀毕业设计（论文）指导教师将在同等条件下作为优秀推荐评选对象。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对评选出的毕业设计（论文）优秀指导教师，若所指导的毕业设计（论文）在国家级、省级、校级抽检工作中发生严重质量问题且责任在指导教师的，将</w:t>
      </w:r>
      <w:r>
        <w:rPr>
          <w:rFonts w:hint="eastAsia" w:ascii="仿宋_GB2312" w:eastAsia="仿宋_GB2312"/>
          <w:sz w:val="32"/>
          <w:szCs w:val="32"/>
          <w:lang w:eastAsia="zh-CN"/>
        </w:rPr>
        <w:t>追责</w:t>
      </w:r>
      <w:r>
        <w:rPr>
          <w:rFonts w:hint="eastAsia" w:ascii="仿宋_GB2312" w:eastAsia="仿宋_GB2312"/>
          <w:sz w:val="32"/>
          <w:szCs w:val="32"/>
        </w:rPr>
        <w:t>处理。学校将撤消对指导教师的奖励并追究相关责任人责任。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本办法自公布之日起施行，由教务处负责解释。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E3419-184A-4AC3-918F-F9E965C50A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6052653-E5AC-4242-B0BA-49D875A44AB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29003F-0DEB-492F-B351-E6EC30F60B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99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E1MGJiN2ZkMWMxYWEzZGUzOTg5YzlhNDE0NmRmMWUifQ=="/>
  </w:docVars>
  <w:rsids>
    <w:rsidRoot w:val="00955ECD"/>
    <w:rsid w:val="00007C3D"/>
    <w:rsid w:val="00010C21"/>
    <w:rsid w:val="00014389"/>
    <w:rsid w:val="00014C21"/>
    <w:rsid w:val="000165FD"/>
    <w:rsid w:val="00020370"/>
    <w:rsid w:val="00022D94"/>
    <w:rsid w:val="0005005A"/>
    <w:rsid w:val="000521CE"/>
    <w:rsid w:val="000612D4"/>
    <w:rsid w:val="00064664"/>
    <w:rsid w:val="00066A18"/>
    <w:rsid w:val="00070D60"/>
    <w:rsid w:val="0007162C"/>
    <w:rsid w:val="00071B68"/>
    <w:rsid w:val="00076867"/>
    <w:rsid w:val="00077362"/>
    <w:rsid w:val="00082AB2"/>
    <w:rsid w:val="000834B9"/>
    <w:rsid w:val="0008415E"/>
    <w:rsid w:val="000B1715"/>
    <w:rsid w:val="000B24E1"/>
    <w:rsid w:val="000B26D7"/>
    <w:rsid w:val="000B280E"/>
    <w:rsid w:val="000B7A59"/>
    <w:rsid w:val="000C2FBB"/>
    <w:rsid w:val="000C5756"/>
    <w:rsid w:val="000C6581"/>
    <w:rsid w:val="000C7313"/>
    <w:rsid w:val="000D21E8"/>
    <w:rsid w:val="000D25A2"/>
    <w:rsid w:val="000D5FD4"/>
    <w:rsid w:val="000D73AA"/>
    <w:rsid w:val="000D7D26"/>
    <w:rsid w:val="000F0BA7"/>
    <w:rsid w:val="000F7FF6"/>
    <w:rsid w:val="00102D25"/>
    <w:rsid w:val="00105D49"/>
    <w:rsid w:val="00107B65"/>
    <w:rsid w:val="00110625"/>
    <w:rsid w:val="00111D7F"/>
    <w:rsid w:val="00115A3E"/>
    <w:rsid w:val="00115FFE"/>
    <w:rsid w:val="00132453"/>
    <w:rsid w:val="001331B6"/>
    <w:rsid w:val="001349B6"/>
    <w:rsid w:val="00141CF1"/>
    <w:rsid w:val="001434F3"/>
    <w:rsid w:val="001438F0"/>
    <w:rsid w:val="001464F3"/>
    <w:rsid w:val="0015006D"/>
    <w:rsid w:val="0015191E"/>
    <w:rsid w:val="0015560E"/>
    <w:rsid w:val="00156046"/>
    <w:rsid w:val="00156C6E"/>
    <w:rsid w:val="00160D98"/>
    <w:rsid w:val="00165F99"/>
    <w:rsid w:val="001723CB"/>
    <w:rsid w:val="00173F12"/>
    <w:rsid w:val="001A7655"/>
    <w:rsid w:val="001B1A6A"/>
    <w:rsid w:val="001B4451"/>
    <w:rsid w:val="001C65C7"/>
    <w:rsid w:val="001D203E"/>
    <w:rsid w:val="001D207B"/>
    <w:rsid w:val="001E265B"/>
    <w:rsid w:val="001E3A6C"/>
    <w:rsid w:val="001F123E"/>
    <w:rsid w:val="001F1C9D"/>
    <w:rsid w:val="001F4FB1"/>
    <w:rsid w:val="001F739F"/>
    <w:rsid w:val="001F7C47"/>
    <w:rsid w:val="002008C6"/>
    <w:rsid w:val="0020270D"/>
    <w:rsid w:val="002036C7"/>
    <w:rsid w:val="002059C4"/>
    <w:rsid w:val="00210A5A"/>
    <w:rsid w:val="002124F9"/>
    <w:rsid w:val="0021404B"/>
    <w:rsid w:val="00216A53"/>
    <w:rsid w:val="00220A8A"/>
    <w:rsid w:val="00221810"/>
    <w:rsid w:val="002231A9"/>
    <w:rsid w:val="002301DB"/>
    <w:rsid w:val="00232B20"/>
    <w:rsid w:val="002337E0"/>
    <w:rsid w:val="00241FC9"/>
    <w:rsid w:val="002462B4"/>
    <w:rsid w:val="00253BE5"/>
    <w:rsid w:val="00256BB4"/>
    <w:rsid w:val="002671A1"/>
    <w:rsid w:val="002712BB"/>
    <w:rsid w:val="00274169"/>
    <w:rsid w:val="002746FB"/>
    <w:rsid w:val="00275210"/>
    <w:rsid w:val="002807B1"/>
    <w:rsid w:val="0028181D"/>
    <w:rsid w:val="0028266B"/>
    <w:rsid w:val="00284824"/>
    <w:rsid w:val="00286CCC"/>
    <w:rsid w:val="00287AFB"/>
    <w:rsid w:val="002A2F86"/>
    <w:rsid w:val="002A3437"/>
    <w:rsid w:val="002A456C"/>
    <w:rsid w:val="002A5999"/>
    <w:rsid w:val="002B004F"/>
    <w:rsid w:val="002B51E6"/>
    <w:rsid w:val="002B649F"/>
    <w:rsid w:val="002B67F6"/>
    <w:rsid w:val="002B7169"/>
    <w:rsid w:val="002C05A2"/>
    <w:rsid w:val="002C4499"/>
    <w:rsid w:val="002C7B43"/>
    <w:rsid w:val="002D4D1F"/>
    <w:rsid w:val="002D5517"/>
    <w:rsid w:val="002D6938"/>
    <w:rsid w:val="002E3C3A"/>
    <w:rsid w:val="002E5E17"/>
    <w:rsid w:val="002F3E01"/>
    <w:rsid w:val="002F4D38"/>
    <w:rsid w:val="002F52E8"/>
    <w:rsid w:val="002F7980"/>
    <w:rsid w:val="002F7E95"/>
    <w:rsid w:val="003004E0"/>
    <w:rsid w:val="00302E2E"/>
    <w:rsid w:val="003036B5"/>
    <w:rsid w:val="00307EEB"/>
    <w:rsid w:val="00311BDB"/>
    <w:rsid w:val="00312172"/>
    <w:rsid w:val="00314A10"/>
    <w:rsid w:val="00325D92"/>
    <w:rsid w:val="00327EFA"/>
    <w:rsid w:val="00341E5B"/>
    <w:rsid w:val="00342D36"/>
    <w:rsid w:val="00350083"/>
    <w:rsid w:val="00352067"/>
    <w:rsid w:val="00352DC3"/>
    <w:rsid w:val="00353C1F"/>
    <w:rsid w:val="00364136"/>
    <w:rsid w:val="003708CF"/>
    <w:rsid w:val="00375980"/>
    <w:rsid w:val="00383E0D"/>
    <w:rsid w:val="003926C0"/>
    <w:rsid w:val="0039364D"/>
    <w:rsid w:val="003A190F"/>
    <w:rsid w:val="003A6162"/>
    <w:rsid w:val="003A6892"/>
    <w:rsid w:val="003B0122"/>
    <w:rsid w:val="003B2041"/>
    <w:rsid w:val="003B4F60"/>
    <w:rsid w:val="003B6053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31F0C"/>
    <w:rsid w:val="00432E29"/>
    <w:rsid w:val="00434819"/>
    <w:rsid w:val="0045521F"/>
    <w:rsid w:val="00456F98"/>
    <w:rsid w:val="004612C9"/>
    <w:rsid w:val="00470F3A"/>
    <w:rsid w:val="00472516"/>
    <w:rsid w:val="0047314F"/>
    <w:rsid w:val="004766DD"/>
    <w:rsid w:val="0048264C"/>
    <w:rsid w:val="004864CB"/>
    <w:rsid w:val="004979CB"/>
    <w:rsid w:val="004A21D8"/>
    <w:rsid w:val="004A442C"/>
    <w:rsid w:val="004B0C84"/>
    <w:rsid w:val="004B3355"/>
    <w:rsid w:val="004C112F"/>
    <w:rsid w:val="004C49CD"/>
    <w:rsid w:val="004D1BAC"/>
    <w:rsid w:val="004D256F"/>
    <w:rsid w:val="004E09BF"/>
    <w:rsid w:val="004E12F6"/>
    <w:rsid w:val="004E3BDB"/>
    <w:rsid w:val="004E574F"/>
    <w:rsid w:val="004E7D5A"/>
    <w:rsid w:val="004F1642"/>
    <w:rsid w:val="004F229B"/>
    <w:rsid w:val="004F5C2C"/>
    <w:rsid w:val="004F7DB0"/>
    <w:rsid w:val="005043A4"/>
    <w:rsid w:val="00507AE6"/>
    <w:rsid w:val="0051084D"/>
    <w:rsid w:val="00511EC3"/>
    <w:rsid w:val="00512859"/>
    <w:rsid w:val="00514487"/>
    <w:rsid w:val="00522B67"/>
    <w:rsid w:val="00522CD1"/>
    <w:rsid w:val="00523AB2"/>
    <w:rsid w:val="00526A94"/>
    <w:rsid w:val="005276D3"/>
    <w:rsid w:val="00535797"/>
    <w:rsid w:val="0054457C"/>
    <w:rsid w:val="00551037"/>
    <w:rsid w:val="00551318"/>
    <w:rsid w:val="00551F16"/>
    <w:rsid w:val="00560F58"/>
    <w:rsid w:val="005655E1"/>
    <w:rsid w:val="00566833"/>
    <w:rsid w:val="00574853"/>
    <w:rsid w:val="00581A92"/>
    <w:rsid w:val="0058210D"/>
    <w:rsid w:val="00586823"/>
    <w:rsid w:val="00591C69"/>
    <w:rsid w:val="00592B63"/>
    <w:rsid w:val="00596007"/>
    <w:rsid w:val="005A0465"/>
    <w:rsid w:val="005A557C"/>
    <w:rsid w:val="005A7A63"/>
    <w:rsid w:val="005B1377"/>
    <w:rsid w:val="005B2A05"/>
    <w:rsid w:val="005B4369"/>
    <w:rsid w:val="005B64E8"/>
    <w:rsid w:val="005C03B2"/>
    <w:rsid w:val="005C1195"/>
    <w:rsid w:val="005C1702"/>
    <w:rsid w:val="005C4A0F"/>
    <w:rsid w:val="005C58A4"/>
    <w:rsid w:val="005E1938"/>
    <w:rsid w:val="005E7E76"/>
    <w:rsid w:val="005F6CB2"/>
    <w:rsid w:val="006019B9"/>
    <w:rsid w:val="006043E8"/>
    <w:rsid w:val="00610F58"/>
    <w:rsid w:val="00613A41"/>
    <w:rsid w:val="00616B2E"/>
    <w:rsid w:val="00617E61"/>
    <w:rsid w:val="00623499"/>
    <w:rsid w:val="00623C21"/>
    <w:rsid w:val="00625654"/>
    <w:rsid w:val="00642C4C"/>
    <w:rsid w:val="0064393A"/>
    <w:rsid w:val="00643A2C"/>
    <w:rsid w:val="00643CFA"/>
    <w:rsid w:val="00644F84"/>
    <w:rsid w:val="00645E1F"/>
    <w:rsid w:val="00647DE3"/>
    <w:rsid w:val="00651336"/>
    <w:rsid w:val="0065305C"/>
    <w:rsid w:val="00662A71"/>
    <w:rsid w:val="006668A1"/>
    <w:rsid w:val="0067344E"/>
    <w:rsid w:val="0067539D"/>
    <w:rsid w:val="006809BB"/>
    <w:rsid w:val="00690FD3"/>
    <w:rsid w:val="006927CB"/>
    <w:rsid w:val="00694479"/>
    <w:rsid w:val="006A173D"/>
    <w:rsid w:val="006A3735"/>
    <w:rsid w:val="006B2F0E"/>
    <w:rsid w:val="006B3718"/>
    <w:rsid w:val="006B38AC"/>
    <w:rsid w:val="006D6BC4"/>
    <w:rsid w:val="006E043B"/>
    <w:rsid w:val="006E7205"/>
    <w:rsid w:val="006E7B6C"/>
    <w:rsid w:val="006F3623"/>
    <w:rsid w:val="006F717D"/>
    <w:rsid w:val="006F7561"/>
    <w:rsid w:val="006F798D"/>
    <w:rsid w:val="00700961"/>
    <w:rsid w:val="00703349"/>
    <w:rsid w:val="007048FD"/>
    <w:rsid w:val="00706282"/>
    <w:rsid w:val="0071455C"/>
    <w:rsid w:val="00714AC9"/>
    <w:rsid w:val="00722150"/>
    <w:rsid w:val="00726034"/>
    <w:rsid w:val="00734F40"/>
    <w:rsid w:val="007436C5"/>
    <w:rsid w:val="00746884"/>
    <w:rsid w:val="00755103"/>
    <w:rsid w:val="00762E62"/>
    <w:rsid w:val="00763732"/>
    <w:rsid w:val="00764700"/>
    <w:rsid w:val="007654EC"/>
    <w:rsid w:val="00765AC8"/>
    <w:rsid w:val="00770EFA"/>
    <w:rsid w:val="0077719D"/>
    <w:rsid w:val="00780796"/>
    <w:rsid w:val="00782460"/>
    <w:rsid w:val="007873EA"/>
    <w:rsid w:val="00790FDA"/>
    <w:rsid w:val="0079132E"/>
    <w:rsid w:val="00793E79"/>
    <w:rsid w:val="007A0FB7"/>
    <w:rsid w:val="007A33E0"/>
    <w:rsid w:val="007A5B94"/>
    <w:rsid w:val="007A7BB4"/>
    <w:rsid w:val="007B2251"/>
    <w:rsid w:val="007B73FD"/>
    <w:rsid w:val="007C22C8"/>
    <w:rsid w:val="007C2F39"/>
    <w:rsid w:val="007D267D"/>
    <w:rsid w:val="007E1EE4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3ED3"/>
    <w:rsid w:val="00815ACD"/>
    <w:rsid w:val="00815AEE"/>
    <w:rsid w:val="008214F3"/>
    <w:rsid w:val="00824C43"/>
    <w:rsid w:val="00831B44"/>
    <w:rsid w:val="00831D5F"/>
    <w:rsid w:val="0083303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372F"/>
    <w:rsid w:val="00890CF7"/>
    <w:rsid w:val="0089567C"/>
    <w:rsid w:val="008A1D18"/>
    <w:rsid w:val="008A32C3"/>
    <w:rsid w:val="008A4DE4"/>
    <w:rsid w:val="008B0BF2"/>
    <w:rsid w:val="008B62DA"/>
    <w:rsid w:val="008C1F05"/>
    <w:rsid w:val="008C3652"/>
    <w:rsid w:val="008C3EB9"/>
    <w:rsid w:val="008C7724"/>
    <w:rsid w:val="008D2027"/>
    <w:rsid w:val="008D6AF4"/>
    <w:rsid w:val="008E09D5"/>
    <w:rsid w:val="008E0D1D"/>
    <w:rsid w:val="008E1DD3"/>
    <w:rsid w:val="008E22C1"/>
    <w:rsid w:val="008E38BA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5B97"/>
    <w:rsid w:val="009163F6"/>
    <w:rsid w:val="009166BE"/>
    <w:rsid w:val="0092054A"/>
    <w:rsid w:val="00920E78"/>
    <w:rsid w:val="009210C1"/>
    <w:rsid w:val="00921E89"/>
    <w:rsid w:val="0092480F"/>
    <w:rsid w:val="009263B3"/>
    <w:rsid w:val="00930256"/>
    <w:rsid w:val="009351F1"/>
    <w:rsid w:val="00935BAF"/>
    <w:rsid w:val="00937930"/>
    <w:rsid w:val="00947A92"/>
    <w:rsid w:val="00952F3B"/>
    <w:rsid w:val="00952FDD"/>
    <w:rsid w:val="0095338A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319C"/>
    <w:rsid w:val="009744C0"/>
    <w:rsid w:val="009802B9"/>
    <w:rsid w:val="00981E8C"/>
    <w:rsid w:val="009822F6"/>
    <w:rsid w:val="00984972"/>
    <w:rsid w:val="0098779B"/>
    <w:rsid w:val="00990DFA"/>
    <w:rsid w:val="0099276E"/>
    <w:rsid w:val="00992AF6"/>
    <w:rsid w:val="009960B3"/>
    <w:rsid w:val="009A3520"/>
    <w:rsid w:val="009B1076"/>
    <w:rsid w:val="009B5E09"/>
    <w:rsid w:val="009B7DF9"/>
    <w:rsid w:val="009C406A"/>
    <w:rsid w:val="009E119D"/>
    <w:rsid w:val="009E41A2"/>
    <w:rsid w:val="009E4CEC"/>
    <w:rsid w:val="009F45BE"/>
    <w:rsid w:val="009F586A"/>
    <w:rsid w:val="009F5DBE"/>
    <w:rsid w:val="00A000F4"/>
    <w:rsid w:val="00A0185E"/>
    <w:rsid w:val="00A04A9C"/>
    <w:rsid w:val="00A07901"/>
    <w:rsid w:val="00A13FC7"/>
    <w:rsid w:val="00A14D49"/>
    <w:rsid w:val="00A258DF"/>
    <w:rsid w:val="00A25EF5"/>
    <w:rsid w:val="00A27E96"/>
    <w:rsid w:val="00A31BEB"/>
    <w:rsid w:val="00A32A96"/>
    <w:rsid w:val="00A33E2A"/>
    <w:rsid w:val="00A34C16"/>
    <w:rsid w:val="00A42DD4"/>
    <w:rsid w:val="00A42FEC"/>
    <w:rsid w:val="00A4603E"/>
    <w:rsid w:val="00A46076"/>
    <w:rsid w:val="00A60F84"/>
    <w:rsid w:val="00A6641B"/>
    <w:rsid w:val="00A72A9F"/>
    <w:rsid w:val="00A749F2"/>
    <w:rsid w:val="00A87466"/>
    <w:rsid w:val="00A9224C"/>
    <w:rsid w:val="00A922D7"/>
    <w:rsid w:val="00A9409B"/>
    <w:rsid w:val="00AA1D6B"/>
    <w:rsid w:val="00AA2E0D"/>
    <w:rsid w:val="00AA4137"/>
    <w:rsid w:val="00AA451C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4EB0"/>
    <w:rsid w:val="00AE01CC"/>
    <w:rsid w:val="00AF68CA"/>
    <w:rsid w:val="00AF7BF7"/>
    <w:rsid w:val="00B007E6"/>
    <w:rsid w:val="00B00CB5"/>
    <w:rsid w:val="00B16976"/>
    <w:rsid w:val="00B175B8"/>
    <w:rsid w:val="00B17B05"/>
    <w:rsid w:val="00B17FE5"/>
    <w:rsid w:val="00B2240E"/>
    <w:rsid w:val="00B26767"/>
    <w:rsid w:val="00B3211D"/>
    <w:rsid w:val="00B35169"/>
    <w:rsid w:val="00B35E60"/>
    <w:rsid w:val="00B3699C"/>
    <w:rsid w:val="00B36ADF"/>
    <w:rsid w:val="00B41BBA"/>
    <w:rsid w:val="00B473B0"/>
    <w:rsid w:val="00B53179"/>
    <w:rsid w:val="00B55CDC"/>
    <w:rsid w:val="00B568E6"/>
    <w:rsid w:val="00B609ED"/>
    <w:rsid w:val="00B61EE1"/>
    <w:rsid w:val="00B72D18"/>
    <w:rsid w:val="00B75060"/>
    <w:rsid w:val="00B75470"/>
    <w:rsid w:val="00B75AC1"/>
    <w:rsid w:val="00B76122"/>
    <w:rsid w:val="00B8136F"/>
    <w:rsid w:val="00B84D12"/>
    <w:rsid w:val="00B87930"/>
    <w:rsid w:val="00B92A66"/>
    <w:rsid w:val="00B9492D"/>
    <w:rsid w:val="00B95E07"/>
    <w:rsid w:val="00B95EB9"/>
    <w:rsid w:val="00B967D8"/>
    <w:rsid w:val="00B970A5"/>
    <w:rsid w:val="00BA72D8"/>
    <w:rsid w:val="00BA7427"/>
    <w:rsid w:val="00BB33F9"/>
    <w:rsid w:val="00BB52DA"/>
    <w:rsid w:val="00BB7BFD"/>
    <w:rsid w:val="00BC084A"/>
    <w:rsid w:val="00BC1AE3"/>
    <w:rsid w:val="00BC68C2"/>
    <w:rsid w:val="00BD529E"/>
    <w:rsid w:val="00BE06FF"/>
    <w:rsid w:val="00BE39E8"/>
    <w:rsid w:val="00BE69A1"/>
    <w:rsid w:val="00BF49E2"/>
    <w:rsid w:val="00BF69E1"/>
    <w:rsid w:val="00C00FD1"/>
    <w:rsid w:val="00C055AD"/>
    <w:rsid w:val="00C05F3F"/>
    <w:rsid w:val="00C07E3F"/>
    <w:rsid w:val="00C13833"/>
    <w:rsid w:val="00C15123"/>
    <w:rsid w:val="00C220FD"/>
    <w:rsid w:val="00C27E63"/>
    <w:rsid w:val="00C3201E"/>
    <w:rsid w:val="00C32D77"/>
    <w:rsid w:val="00C35EA8"/>
    <w:rsid w:val="00C4321B"/>
    <w:rsid w:val="00C4639F"/>
    <w:rsid w:val="00C46A01"/>
    <w:rsid w:val="00C47556"/>
    <w:rsid w:val="00C51925"/>
    <w:rsid w:val="00C51A9B"/>
    <w:rsid w:val="00C52393"/>
    <w:rsid w:val="00C605F2"/>
    <w:rsid w:val="00C62CD0"/>
    <w:rsid w:val="00C71D45"/>
    <w:rsid w:val="00C72F27"/>
    <w:rsid w:val="00C76103"/>
    <w:rsid w:val="00C821A7"/>
    <w:rsid w:val="00C82ECF"/>
    <w:rsid w:val="00C93649"/>
    <w:rsid w:val="00CA1B0F"/>
    <w:rsid w:val="00CB04A3"/>
    <w:rsid w:val="00CB2256"/>
    <w:rsid w:val="00CB4988"/>
    <w:rsid w:val="00CB65FA"/>
    <w:rsid w:val="00CB6E70"/>
    <w:rsid w:val="00CB7049"/>
    <w:rsid w:val="00CB7FC2"/>
    <w:rsid w:val="00CC2350"/>
    <w:rsid w:val="00CC3765"/>
    <w:rsid w:val="00CC38F8"/>
    <w:rsid w:val="00CC3BC0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5011"/>
    <w:rsid w:val="00D003FE"/>
    <w:rsid w:val="00D0312C"/>
    <w:rsid w:val="00D24F6E"/>
    <w:rsid w:val="00D30F6B"/>
    <w:rsid w:val="00D32658"/>
    <w:rsid w:val="00D34FB7"/>
    <w:rsid w:val="00D36251"/>
    <w:rsid w:val="00D41E9F"/>
    <w:rsid w:val="00D42B2F"/>
    <w:rsid w:val="00D45DE3"/>
    <w:rsid w:val="00D467E8"/>
    <w:rsid w:val="00D522D2"/>
    <w:rsid w:val="00D5240F"/>
    <w:rsid w:val="00D557E3"/>
    <w:rsid w:val="00D571E4"/>
    <w:rsid w:val="00D62995"/>
    <w:rsid w:val="00D9469A"/>
    <w:rsid w:val="00D94B8A"/>
    <w:rsid w:val="00D95130"/>
    <w:rsid w:val="00D97E62"/>
    <w:rsid w:val="00DA087A"/>
    <w:rsid w:val="00DA4480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E1E2E"/>
    <w:rsid w:val="00DE3068"/>
    <w:rsid w:val="00DE4667"/>
    <w:rsid w:val="00DE6FEC"/>
    <w:rsid w:val="00DE70CB"/>
    <w:rsid w:val="00DF5251"/>
    <w:rsid w:val="00DF55D7"/>
    <w:rsid w:val="00E05D0C"/>
    <w:rsid w:val="00E07898"/>
    <w:rsid w:val="00E11181"/>
    <w:rsid w:val="00E12B04"/>
    <w:rsid w:val="00E22CD7"/>
    <w:rsid w:val="00E31F08"/>
    <w:rsid w:val="00E33896"/>
    <w:rsid w:val="00E33B0E"/>
    <w:rsid w:val="00E35763"/>
    <w:rsid w:val="00E437E1"/>
    <w:rsid w:val="00E44B8F"/>
    <w:rsid w:val="00E46E3A"/>
    <w:rsid w:val="00E4792F"/>
    <w:rsid w:val="00E5118F"/>
    <w:rsid w:val="00E51FFF"/>
    <w:rsid w:val="00E52797"/>
    <w:rsid w:val="00E53AA4"/>
    <w:rsid w:val="00E628F9"/>
    <w:rsid w:val="00E648D8"/>
    <w:rsid w:val="00E81B32"/>
    <w:rsid w:val="00E83071"/>
    <w:rsid w:val="00E84BEA"/>
    <w:rsid w:val="00E8545E"/>
    <w:rsid w:val="00E87607"/>
    <w:rsid w:val="00E91ADA"/>
    <w:rsid w:val="00E91D4A"/>
    <w:rsid w:val="00E975EC"/>
    <w:rsid w:val="00EC2C08"/>
    <w:rsid w:val="00EC694A"/>
    <w:rsid w:val="00EC6ADD"/>
    <w:rsid w:val="00EC6E7F"/>
    <w:rsid w:val="00ED0B61"/>
    <w:rsid w:val="00ED3A05"/>
    <w:rsid w:val="00EE0B2F"/>
    <w:rsid w:val="00EE4962"/>
    <w:rsid w:val="00EE6636"/>
    <w:rsid w:val="00EE73AA"/>
    <w:rsid w:val="00EF3DDC"/>
    <w:rsid w:val="00EF62AB"/>
    <w:rsid w:val="00F00799"/>
    <w:rsid w:val="00F02836"/>
    <w:rsid w:val="00F03793"/>
    <w:rsid w:val="00F03D27"/>
    <w:rsid w:val="00F12245"/>
    <w:rsid w:val="00F12FFE"/>
    <w:rsid w:val="00F132F3"/>
    <w:rsid w:val="00F230EF"/>
    <w:rsid w:val="00F31A8F"/>
    <w:rsid w:val="00F31B50"/>
    <w:rsid w:val="00F3365C"/>
    <w:rsid w:val="00F34B1E"/>
    <w:rsid w:val="00F378F1"/>
    <w:rsid w:val="00F419BF"/>
    <w:rsid w:val="00F44C41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615"/>
    <w:rsid w:val="00F76913"/>
    <w:rsid w:val="00F836A4"/>
    <w:rsid w:val="00F84697"/>
    <w:rsid w:val="00F85344"/>
    <w:rsid w:val="00F867F2"/>
    <w:rsid w:val="00F869C4"/>
    <w:rsid w:val="00F929E2"/>
    <w:rsid w:val="00F97526"/>
    <w:rsid w:val="00F9787A"/>
    <w:rsid w:val="00FB3215"/>
    <w:rsid w:val="00FB477C"/>
    <w:rsid w:val="00FC0312"/>
    <w:rsid w:val="00FC0FDC"/>
    <w:rsid w:val="00FC4D3A"/>
    <w:rsid w:val="00FD308F"/>
    <w:rsid w:val="00FD5E6C"/>
    <w:rsid w:val="00FD7C67"/>
    <w:rsid w:val="00FE1238"/>
    <w:rsid w:val="00FE44B8"/>
    <w:rsid w:val="00FE4E15"/>
    <w:rsid w:val="00FF1CAA"/>
    <w:rsid w:val="0B8F542D"/>
    <w:rsid w:val="1FCE3F40"/>
    <w:rsid w:val="29A66A18"/>
    <w:rsid w:val="2FF03B9C"/>
    <w:rsid w:val="2FFE5551"/>
    <w:rsid w:val="3B864FAC"/>
    <w:rsid w:val="3D176E0D"/>
    <w:rsid w:val="479A290D"/>
    <w:rsid w:val="5A8A0B22"/>
    <w:rsid w:val="635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99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autoRedefine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2"/>
    <w:autoRedefine/>
    <w:qFormat/>
    <w:uiPriority w:val="99"/>
    <w:pPr>
      <w:ind w:left="1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6"/>
    <w:autoRedefine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HTML Preformatted"/>
    <w:basedOn w:val="1"/>
    <w:link w:val="3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99"/>
    <w:rPr>
      <w:rFonts w:cs="Times New Roman"/>
      <w:b/>
      <w:bCs/>
    </w:rPr>
  </w:style>
  <w:style w:type="character" w:styleId="16">
    <w:name w:val="page number"/>
    <w:basedOn w:val="14"/>
    <w:autoRedefine/>
    <w:qFormat/>
    <w:uiPriority w:val="99"/>
    <w:rPr>
      <w:rFonts w:cs="Times New Roman"/>
    </w:rPr>
  </w:style>
  <w:style w:type="character" w:styleId="17">
    <w:name w:val="Emphasis"/>
    <w:basedOn w:val="14"/>
    <w:autoRedefine/>
    <w:qFormat/>
    <w:uiPriority w:val="99"/>
    <w:rPr>
      <w:rFonts w:cs="Times New Roman"/>
      <w:i/>
      <w:iCs/>
    </w:rPr>
  </w:style>
  <w:style w:type="character" w:styleId="18">
    <w:name w:val="Hyperlink"/>
    <w:basedOn w:val="14"/>
    <w:autoRedefine/>
    <w:qFormat/>
    <w:uiPriority w:val="99"/>
    <w:rPr>
      <w:rFonts w:cs="Times New Roman"/>
      <w:color w:val="0000FF"/>
      <w:u w:val="single"/>
    </w:rPr>
  </w:style>
  <w:style w:type="character" w:customStyle="1" w:styleId="19">
    <w:name w:val="Heading 1 Char"/>
    <w:basedOn w:val="14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0">
    <w:name w:val="Heading 2 Char"/>
    <w:basedOn w:val="14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Body Text Indent Char"/>
    <w:basedOn w:val="14"/>
    <w:link w:val="4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Date Char"/>
    <w:basedOn w:val="14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alloon Text Char"/>
    <w:basedOn w:val="14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Footer Char"/>
    <w:basedOn w:val="14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Header Char"/>
    <w:basedOn w:val="14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Body Text Indent 3 Char"/>
    <w:basedOn w:val="14"/>
    <w:link w:val="9"/>
    <w:semiHidden/>
    <w:qFormat/>
    <w:locked/>
    <w:uiPriority w:val="99"/>
    <w:rPr>
      <w:rFonts w:cs="Times New Roman"/>
      <w:sz w:val="16"/>
      <w:szCs w:val="16"/>
    </w:rPr>
  </w:style>
  <w:style w:type="paragraph" w:customStyle="1" w:styleId="27">
    <w:name w:val="Char"/>
    <w:basedOn w:val="1"/>
    <w:uiPriority w:val="99"/>
    <w:pPr>
      <w:widowControl/>
      <w:tabs>
        <w:tab w:val="left" w:pos="7350"/>
      </w:tabs>
      <w:spacing w:after="160" w:line="360" w:lineRule="auto"/>
      <w:ind w:left="149" w:leftChars="71" w:right="140" w:firstLine="4200" w:firstLineChars="140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8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15"/>
    <w:basedOn w:val="14"/>
    <w:qFormat/>
    <w:uiPriority w:val="99"/>
    <w:rPr>
      <w:rFonts w:cs="Times New Roman"/>
    </w:rPr>
  </w:style>
  <w:style w:type="paragraph" w:styleId="3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31">
    <w:name w:val="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HTML Preformatted Char"/>
    <w:basedOn w:val="14"/>
    <w:link w:val="10"/>
    <w:qFormat/>
    <w:locked/>
    <w:uiPriority w:val="99"/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5</Pages>
  <Words>75</Words>
  <Characters>429</Characters>
  <Lines>0</Lines>
  <Paragraphs>0</Paragraphs>
  <TotalTime>64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2023-07-06T01:59:00Z</dcterms:created>
  <dc:creator>Lenovo User</dc:creator>
  <cp:lastModifiedBy>WPS_390281945</cp:lastModifiedBy>
  <cp:lastPrinted>2023-08-10T05:03:00Z</cp:lastPrinted>
  <dcterms:modified xsi:type="dcterms:W3CDTF">2024-04-12T06:27:49Z</dcterms:modified>
  <dc:title>沈化院委发〔2004〕40号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16AEB2BC39DA410A89392602D1069AC8_12</vt:lpwstr>
  </property>
</Properties>
</file>