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02EC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本科教学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质量工程（教学改革）</w:t>
      </w:r>
      <w:r>
        <w:rPr>
          <w:rFonts w:hint="eastAsia" w:ascii="方正小标宋_GBK" w:eastAsia="方正小标宋_GBK"/>
          <w:sz w:val="36"/>
          <w:szCs w:val="36"/>
        </w:rPr>
        <w:t>项目信息变更申请表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880"/>
        <w:gridCol w:w="1630"/>
        <w:gridCol w:w="1712"/>
      </w:tblGrid>
      <w:tr w14:paraId="01BC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 w14:paraId="7FE3C7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6222" w:type="dxa"/>
            <w:gridSpan w:val="3"/>
          </w:tcPr>
          <w:p w14:paraId="5F85140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3F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 w14:paraId="0AA66D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</w:tcPr>
          <w:p w14:paraId="083A6E2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D9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78" w:type="dxa"/>
            <w:vAlign w:val="center"/>
          </w:tcPr>
          <w:p w14:paraId="54C4FE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880" w:type="dxa"/>
          </w:tcPr>
          <w:p w14:paraId="17D8ACE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2BE242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1712" w:type="dxa"/>
          </w:tcPr>
          <w:p w14:paraId="6698D48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78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8" w:type="dxa"/>
            <w:vAlign w:val="center"/>
          </w:tcPr>
          <w:p w14:paraId="44259B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预计结题时间</w:t>
            </w:r>
          </w:p>
        </w:tc>
        <w:tc>
          <w:tcPr>
            <w:tcW w:w="6222" w:type="dxa"/>
            <w:gridSpan w:val="3"/>
          </w:tcPr>
          <w:p w14:paraId="27201CC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B3EE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9E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78" w:type="dxa"/>
            <w:vAlign w:val="center"/>
          </w:tcPr>
          <w:p w14:paraId="5BE59B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变更内容</w:t>
            </w:r>
          </w:p>
        </w:tc>
        <w:tc>
          <w:tcPr>
            <w:tcW w:w="6222" w:type="dxa"/>
            <w:gridSpan w:val="3"/>
            <w:vAlign w:val="center"/>
          </w:tcPr>
          <w:p w14:paraId="444F23B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变更项目主持人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变更项目组成员</w:t>
            </w:r>
          </w:p>
          <w:p w14:paraId="10AA9C6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研究内容有重大调整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改变项目名称</w:t>
            </w:r>
          </w:p>
          <w:p w14:paraId="5F6ECBD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其它变更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473D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78" w:type="dxa"/>
            <w:vAlign w:val="center"/>
          </w:tcPr>
          <w:p w14:paraId="6F5840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变更后信息</w:t>
            </w:r>
          </w:p>
        </w:tc>
        <w:tc>
          <w:tcPr>
            <w:tcW w:w="6222" w:type="dxa"/>
            <w:gridSpan w:val="3"/>
            <w:vAlign w:val="center"/>
          </w:tcPr>
          <w:p w14:paraId="69064F4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9C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2078" w:type="dxa"/>
            <w:vAlign w:val="center"/>
          </w:tcPr>
          <w:p w14:paraId="3CF53F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变更事由</w:t>
            </w:r>
          </w:p>
        </w:tc>
        <w:tc>
          <w:tcPr>
            <w:tcW w:w="6222" w:type="dxa"/>
            <w:gridSpan w:val="3"/>
          </w:tcPr>
          <w:p w14:paraId="19CD5E9D"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（变更项目主持人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成员须写明新项目主持人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成员的研究方向、职称、联系方式、相关领域近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年公开发表的教研成果等情况，并由原项目主持人签字）</w:t>
            </w:r>
          </w:p>
          <w:p w14:paraId="4499E26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82A09D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5D15AB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5F0125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B0032A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FA9233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  <w:p w14:paraId="01BA24C7">
            <w:pPr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</w:p>
        </w:tc>
      </w:tr>
      <w:tr w14:paraId="5D60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078" w:type="dxa"/>
            <w:vAlign w:val="center"/>
          </w:tcPr>
          <w:p w14:paraId="25FA6F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项目依托建设单位意见</w:t>
            </w:r>
          </w:p>
        </w:tc>
        <w:tc>
          <w:tcPr>
            <w:tcW w:w="6222" w:type="dxa"/>
            <w:gridSpan w:val="3"/>
          </w:tcPr>
          <w:p w14:paraId="1A1D96A8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42C852F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6407B24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1B63C18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4CA261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签字盖章：</w:t>
            </w:r>
          </w:p>
          <w:p w14:paraId="07FAC2F1">
            <w:pPr>
              <w:ind w:left="3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3D3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078" w:type="dxa"/>
            <w:vAlign w:val="center"/>
          </w:tcPr>
          <w:p w14:paraId="355B69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项目管理部门</w:t>
            </w:r>
          </w:p>
          <w:p w14:paraId="51DBCA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222" w:type="dxa"/>
            <w:gridSpan w:val="3"/>
          </w:tcPr>
          <w:p w14:paraId="1DA1333A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F600B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29A83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34665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A8BC7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签字盖章：</w:t>
            </w:r>
          </w:p>
          <w:p w14:paraId="6DE89642">
            <w:pPr>
              <w:ind w:left="320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738723E1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c4OGUxM2VhYWNmYmM5MDYxMWY3NTI5MThkNzgifQ=="/>
  </w:docVars>
  <w:rsids>
    <w:rsidRoot w:val="00312F1E"/>
    <w:rsid w:val="0015108E"/>
    <w:rsid w:val="001E2597"/>
    <w:rsid w:val="002573EB"/>
    <w:rsid w:val="00312F1E"/>
    <w:rsid w:val="00462658"/>
    <w:rsid w:val="007614BB"/>
    <w:rsid w:val="00944B0C"/>
    <w:rsid w:val="00967154"/>
    <w:rsid w:val="00AF72D3"/>
    <w:rsid w:val="00BD0447"/>
    <w:rsid w:val="00C05EF6"/>
    <w:rsid w:val="00C46EAD"/>
    <w:rsid w:val="00E15639"/>
    <w:rsid w:val="00F9553C"/>
    <w:rsid w:val="0CFC7E0F"/>
    <w:rsid w:val="745D6326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207</Words>
  <Characters>207</Characters>
  <Lines>0</Lines>
  <Paragraphs>0</Paragraphs>
  <TotalTime>24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2022-11-08T14:00:00Z</dcterms:created>
  <dc:creator>why</dc:creator>
  <cp:lastModifiedBy>C`est  la  vie、</cp:lastModifiedBy>
  <cp:lastPrinted>2022-10-26T05:16:00Z</cp:lastPrinted>
  <dcterms:modified xsi:type="dcterms:W3CDTF">2025-06-12T04:37:23Z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6C8434DF11C5460BA25F28917D2BA3D9_13</vt:lpwstr>
  </property>
</Properties>
</file>